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opFromText="1066" w:vertAnchor="page" w:horzAnchor="margin" w:tblpY="2666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AD1E9A" w:rsidTr="00114780">
        <w:trPr>
          <w:trHeight w:hRule="exact" w:val="713"/>
        </w:trPr>
        <w:tc>
          <w:tcPr>
            <w:tcW w:w="9072" w:type="dxa"/>
            <w:shd w:val="clear" w:color="auto" w:fill="auto"/>
          </w:tcPr>
          <w:p w:rsidR="00795B2D" w:rsidRPr="00114780" w:rsidRDefault="00795B2D" w:rsidP="00114780">
            <w:pPr>
              <w:rPr>
                <w:rFonts w:ascii="HelveticaNeueLT Std Cn" w:hAnsi="HelveticaNeueLT Std Cn"/>
                <w:b/>
                <w:sz w:val="28"/>
                <w:szCs w:val="28"/>
              </w:rPr>
            </w:pPr>
            <w:bookmarkStart w:id="0" w:name="_GoBack"/>
            <w:bookmarkEnd w:id="0"/>
            <w:r w:rsidRPr="00114780">
              <w:rPr>
                <w:rFonts w:ascii="HelveticaNeueLT Std Cn" w:hAnsi="HelveticaNeueLT Std Cn"/>
                <w:b/>
                <w:sz w:val="28"/>
                <w:szCs w:val="28"/>
              </w:rPr>
              <w:t xml:space="preserve">Vorlage Nr. </w:t>
            </w:r>
            <w:r w:rsidR="00CD7B58">
              <w:rPr>
                <w:rFonts w:ascii="HelveticaNeueLT Std Cn" w:hAnsi="HelveticaNeueLT Std Cn"/>
                <w:b/>
                <w:sz w:val="28"/>
                <w:szCs w:val="28"/>
              </w:rPr>
              <w:t xml:space="preserve">       </w:t>
            </w:r>
            <w:r w:rsidR="0096350B">
              <w:rPr>
                <w:rFonts w:ascii="HelveticaNeueLT Std Cn" w:hAnsi="HelveticaNeueLT Std Cn"/>
                <w:b/>
                <w:sz w:val="28"/>
                <w:szCs w:val="28"/>
              </w:rPr>
              <w:t xml:space="preserve">zur </w:t>
            </w:r>
            <w:r w:rsidR="00CD7B58">
              <w:rPr>
                <w:rFonts w:ascii="HelveticaNeueLT Std Cn" w:hAnsi="HelveticaNeueLT Std Cn"/>
                <w:b/>
                <w:sz w:val="28"/>
                <w:szCs w:val="28"/>
              </w:rPr>
              <w:t xml:space="preserve">        </w:t>
            </w:r>
            <w:r w:rsidR="00993D01" w:rsidRPr="00114780">
              <w:rPr>
                <w:rFonts w:ascii="HelveticaNeueLT Std Cn" w:hAnsi="HelveticaNeueLT Std Cn"/>
                <w:b/>
                <w:sz w:val="28"/>
                <w:szCs w:val="28"/>
              </w:rPr>
              <w:t xml:space="preserve">DV am </w:t>
            </w:r>
          </w:p>
          <w:p w:rsidR="00AD1E9A" w:rsidRPr="00114780" w:rsidRDefault="00AD1E9A" w:rsidP="00114780">
            <w:pPr>
              <w:rPr>
                <w:rFonts w:ascii="HelveticaNeueLT Std Cn" w:hAnsi="HelveticaNeueLT Std Cn"/>
                <w:sz w:val="25"/>
                <w:szCs w:val="25"/>
              </w:rPr>
            </w:pPr>
          </w:p>
        </w:tc>
      </w:tr>
      <w:tr w:rsidR="00993D01" w:rsidTr="00114780">
        <w:trPr>
          <w:trHeight w:hRule="exact" w:val="713"/>
        </w:trPr>
        <w:tc>
          <w:tcPr>
            <w:tcW w:w="9072" w:type="dxa"/>
            <w:shd w:val="clear" w:color="auto" w:fill="auto"/>
          </w:tcPr>
          <w:p w:rsidR="00993D01" w:rsidRPr="00114780" w:rsidRDefault="00993D01" w:rsidP="00114780">
            <w:pPr>
              <w:rPr>
                <w:rFonts w:ascii="HelveticaNeueLT Std Cn" w:hAnsi="HelveticaNeueLT Std Cn"/>
                <w:b/>
                <w:sz w:val="28"/>
                <w:szCs w:val="28"/>
              </w:rPr>
            </w:pPr>
          </w:p>
        </w:tc>
      </w:tr>
    </w:tbl>
    <w:p w:rsidR="00795B2D" w:rsidRDefault="00795B2D" w:rsidP="00795B2D">
      <w:pPr>
        <w:jc w:val="both"/>
        <w:rPr>
          <w:b/>
        </w:rPr>
      </w:pPr>
      <w:r w:rsidRPr="00795B2D">
        <w:rPr>
          <w:b/>
        </w:rPr>
        <w:t>1. Gegenstand</w:t>
      </w:r>
    </w:p>
    <w:p w:rsidR="00993D01" w:rsidRDefault="00993D01" w:rsidP="00795B2D">
      <w:pPr>
        <w:jc w:val="both"/>
        <w:rPr>
          <w:b/>
        </w:rPr>
      </w:pPr>
    </w:p>
    <w:p w:rsidR="00795B2D" w:rsidRPr="00E17CBC" w:rsidRDefault="00795B2D" w:rsidP="00795B2D">
      <w:pPr>
        <w:jc w:val="both"/>
      </w:pPr>
    </w:p>
    <w:p w:rsidR="00795B2D" w:rsidRPr="00795B2D" w:rsidRDefault="00795B2D" w:rsidP="00795B2D">
      <w:pPr>
        <w:jc w:val="both"/>
      </w:pPr>
    </w:p>
    <w:p w:rsidR="00795B2D" w:rsidRDefault="00795B2D" w:rsidP="00795B2D">
      <w:pPr>
        <w:jc w:val="both"/>
        <w:rPr>
          <w:b/>
        </w:rPr>
      </w:pPr>
      <w:r w:rsidRPr="00795B2D">
        <w:rPr>
          <w:b/>
        </w:rPr>
        <w:t xml:space="preserve">2. </w:t>
      </w:r>
      <w:r w:rsidR="00A861F5">
        <w:rPr>
          <w:b/>
        </w:rPr>
        <w:t>Antrag/</w:t>
      </w:r>
      <w:r w:rsidRPr="00795B2D">
        <w:rPr>
          <w:b/>
        </w:rPr>
        <w:t>Beschluss</w:t>
      </w:r>
    </w:p>
    <w:p w:rsidR="00993D01" w:rsidRDefault="00993D01" w:rsidP="00795B2D">
      <w:pPr>
        <w:jc w:val="both"/>
        <w:rPr>
          <w:b/>
        </w:rPr>
      </w:pPr>
    </w:p>
    <w:p w:rsidR="00795B2D" w:rsidRPr="00E17CBC" w:rsidRDefault="00795B2D" w:rsidP="00795B2D">
      <w:pPr>
        <w:jc w:val="both"/>
      </w:pPr>
    </w:p>
    <w:p w:rsidR="00795B2D" w:rsidRPr="00795B2D" w:rsidRDefault="00795B2D" w:rsidP="00795B2D">
      <w:pPr>
        <w:jc w:val="both"/>
      </w:pPr>
    </w:p>
    <w:p w:rsidR="00795B2D" w:rsidRDefault="00795B2D" w:rsidP="00795B2D">
      <w:pPr>
        <w:jc w:val="both"/>
        <w:rPr>
          <w:b/>
        </w:rPr>
      </w:pPr>
      <w:r w:rsidRPr="00795B2D">
        <w:rPr>
          <w:b/>
        </w:rPr>
        <w:t>3. Begründung</w:t>
      </w:r>
    </w:p>
    <w:p w:rsidR="00993D01" w:rsidRDefault="00993D01" w:rsidP="00795B2D">
      <w:pPr>
        <w:jc w:val="both"/>
        <w:rPr>
          <w:b/>
        </w:rPr>
      </w:pPr>
    </w:p>
    <w:p w:rsidR="00737115" w:rsidRPr="00737115" w:rsidRDefault="00737115" w:rsidP="00795B2D">
      <w:pPr>
        <w:jc w:val="both"/>
      </w:pPr>
    </w:p>
    <w:p w:rsidR="00737115" w:rsidRPr="00737115" w:rsidRDefault="00737115" w:rsidP="00795B2D">
      <w:pPr>
        <w:jc w:val="both"/>
      </w:pPr>
    </w:p>
    <w:p w:rsidR="00737115" w:rsidRDefault="00737115" w:rsidP="00795B2D">
      <w:pPr>
        <w:jc w:val="both"/>
        <w:rPr>
          <w:b/>
        </w:rPr>
      </w:pPr>
      <w:r>
        <w:rPr>
          <w:b/>
        </w:rPr>
        <w:t>4. Finanzielle Auswirkungen</w:t>
      </w:r>
    </w:p>
    <w:p w:rsidR="00993D01" w:rsidRDefault="00993D01" w:rsidP="00795B2D">
      <w:pPr>
        <w:jc w:val="both"/>
        <w:rPr>
          <w:b/>
        </w:rPr>
      </w:pPr>
    </w:p>
    <w:p w:rsidR="00993D01" w:rsidRDefault="00993D01" w:rsidP="00795B2D">
      <w:pPr>
        <w:jc w:val="both"/>
        <w:rPr>
          <w:b/>
        </w:rPr>
      </w:pPr>
    </w:p>
    <w:p w:rsidR="00A861F5" w:rsidRPr="00A861F5" w:rsidRDefault="00A861F5" w:rsidP="00795B2D">
      <w:pPr>
        <w:jc w:val="both"/>
        <w:rPr>
          <w:b/>
        </w:rPr>
      </w:pPr>
    </w:p>
    <w:p w:rsidR="00737115" w:rsidRPr="00A861F5" w:rsidRDefault="00A861F5" w:rsidP="00795B2D">
      <w:pPr>
        <w:jc w:val="both"/>
        <w:rPr>
          <w:b/>
        </w:rPr>
      </w:pPr>
      <w:r w:rsidRPr="00A861F5">
        <w:rPr>
          <w:b/>
        </w:rPr>
        <w:t>5. Alternativen</w:t>
      </w:r>
    </w:p>
    <w:p w:rsidR="00795B2D" w:rsidRPr="00795B2D" w:rsidRDefault="00795B2D" w:rsidP="00795B2D">
      <w:pPr>
        <w:jc w:val="both"/>
        <w:rPr>
          <w:b/>
        </w:rPr>
      </w:pPr>
    </w:p>
    <w:p w:rsidR="00795B2D" w:rsidRDefault="00795B2D" w:rsidP="00795B2D">
      <w:pPr>
        <w:jc w:val="both"/>
      </w:pPr>
    </w:p>
    <w:p w:rsidR="00737115" w:rsidRPr="00795B2D" w:rsidRDefault="00737115" w:rsidP="00795B2D">
      <w:pPr>
        <w:jc w:val="both"/>
      </w:pPr>
    </w:p>
    <w:p w:rsidR="00795B2D" w:rsidRPr="00795B2D" w:rsidRDefault="00795B2D" w:rsidP="00795B2D">
      <w:pPr>
        <w:jc w:val="both"/>
      </w:pPr>
      <w:r w:rsidRPr="00795B2D">
        <w:t xml:space="preserve">Berlin, den </w:t>
      </w:r>
    </w:p>
    <w:p w:rsidR="00795B2D" w:rsidRPr="00795B2D" w:rsidRDefault="00795B2D" w:rsidP="00795B2D">
      <w:pPr>
        <w:jc w:val="both"/>
      </w:pPr>
    </w:p>
    <w:p w:rsidR="00795B2D" w:rsidRPr="00795B2D" w:rsidRDefault="00795B2D" w:rsidP="00795B2D">
      <w:pPr>
        <w:jc w:val="both"/>
      </w:pPr>
      <w:r w:rsidRPr="00795B2D">
        <w:t>gez.</w:t>
      </w:r>
      <w:r w:rsidR="00993D01">
        <w:t xml:space="preserve">, </w:t>
      </w:r>
    </w:p>
    <w:p w:rsidR="003B2523" w:rsidRPr="00795B2D" w:rsidRDefault="003B2523" w:rsidP="00795B2D"/>
    <w:sectPr w:rsidR="003B2523" w:rsidRPr="00795B2D" w:rsidSect="00D203B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7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ADF" w:rsidRDefault="003E2ADF">
      <w:r>
        <w:separator/>
      </w:r>
    </w:p>
  </w:endnote>
  <w:endnote w:type="continuationSeparator" w:id="0">
    <w:p w:rsidR="003E2ADF" w:rsidRDefault="003E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panose1 w:val="020B07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9C" w:rsidRPr="000635F1" w:rsidRDefault="0075609C" w:rsidP="00B47FDE">
    <w:pPr>
      <w:pStyle w:val="Pagina"/>
      <w:framePr w:h="300" w:hRule="exact" w:wrap="around" w:x="9881" w:y="15838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  <w:p w:rsidR="0075609C" w:rsidRDefault="007560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9C" w:rsidRPr="000635F1" w:rsidRDefault="0075609C" w:rsidP="00B47FDE">
    <w:pPr>
      <w:pStyle w:val="Pagina"/>
      <w:framePr w:wrap="around" w:x="9881" w:y="15838"/>
    </w:pPr>
    <w:r w:rsidRPr="00BE40D7">
      <w:fldChar w:fldCharType="begin"/>
    </w:r>
    <w:r>
      <w:instrText>IF</w:instrText>
    </w:r>
    <w:r w:rsidRPr="00BE40D7">
      <w:instrText xml:space="preserve"> </w:instrText>
    </w:r>
    <w:r w:rsidRPr="00BE40D7">
      <w:fldChar w:fldCharType="begin"/>
    </w:r>
    <w:r>
      <w:instrText>NUMPAGES</w:instrText>
    </w:r>
    <w:r w:rsidRPr="00BE40D7">
      <w:fldChar w:fldCharType="separate"/>
    </w:r>
    <w:r w:rsidR="004B6512">
      <w:rPr>
        <w:noProof/>
      </w:rPr>
      <w:instrText>1</w:instrText>
    </w:r>
    <w:r w:rsidRPr="00BE40D7">
      <w:fldChar w:fldCharType="end"/>
    </w:r>
    <w:r w:rsidRPr="00BE40D7">
      <w:instrText xml:space="preserve"> &gt; 1 "</w:instrText>
    </w:r>
    <w:r w:rsidRPr="00BE40D7">
      <w:fldChar w:fldCharType="begin"/>
    </w:r>
    <w:r w:rsidRPr="00BE40D7">
      <w:instrText xml:space="preserve"> </w:instrText>
    </w:r>
    <w:r>
      <w:instrText>PAGE</w:instrText>
    </w:r>
    <w:r w:rsidRPr="00BE40D7">
      <w:fldChar w:fldCharType="separate"/>
    </w:r>
    <w:r>
      <w:rPr>
        <w:noProof/>
      </w:rPr>
      <w:instrText>1</w:instrText>
    </w:r>
    <w:r w:rsidRPr="00BE40D7">
      <w:fldChar w:fldCharType="end"/>
    </w:r>
    <w:r>
      <w:instrText>/</w:instrText>
    </w:r>
    <w:r w:rsidRPr="00BE40D7">
      <w:fldChar w:fldCharType="begin"/>
    </w:r>
    <w:r>
      <w:instrText>NUMPAGES</w:instrText>
    </w:r>
    <w:r w:rsidRPr="00BE40D7">
      <w:fldChar w:fldCharType="separate"/>
    </w:r>
    <w:r>
      <w:rPr>
        <w:noProof/>
      </w:rPr>
      <w:instrText>2</w:instrText>
    </w:r>
    <w:r w:rsidRPr="00BE40D7">
      <w:fldChar w:fldCharType="end"/>
    </w:r>
    <w:r w:rsidRPr="00BE40D7">
      <w:instrText>" " "</w:instrText>
    </w:r>
    <w:r w:rsidRPr="00BE40D7">
      <w:fldChar w:fldCharType="separate"/>
    </w:r>
    <w:r w:rsidR="004B6512" w:rsidRPr="00BE40D7">
      <w:rPr>
        <w:noProof/>
      </w:rPr>
      <w:t xml:space="preserve"> </w:t>
    </w:r>
    <w:r w:rsidRPr="00BE40D7">
      <w:fldChar w:fldCharType="end"/>
    </w:r>
  </w:p>
  <w:p w:rsidR="0075609C" w:rsidRDefault="007560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ADF" w:rsidRDefault="003E2ADF">
      <w:r>
        <w:separator/>
      </w:r>
    </w:p>
  </w:footnote>
  <w:footnote w:type="continuationSeparator" w:id="0">
    <w:p w:rsidR="003E2ADF" w:rsidRDefault="003E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9C" w:rsidRDefault="004B6512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3420745</wp:posOffset>
          </wp:positionH>
          <wp:positionV relativeFrom="page">
            <wp:posOffset>411480</wp:posOffset>
          </wp:positionV>
          <wp:extent cx="719455" cy="542925"/>
          <wp:effectExtent l="0" t="0" r="0" b="0"/>
          <wp:wrapNone/>
          <wp:docPr id="9" name="Bild 4" descr="PTKB Logo_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TKB Logo_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52095"/>
              <wp:effectExtent l="9525" t="0" r="12065" b="14605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52095"/>
                        <a:chOff x="0" y="5670"/>
                        <a:chExt cx="11906" cy="397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0" y="5670"/>
                          <a:ext cx="11906" cy="340"/>
                        </a:xfrm>
                        <a:prstGeom prst="rect">
                          <a:avLst/>
                        </a:prstGeom>
                        <a:solidFill>
                          <a:srgbClr val="D400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0" y="6067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858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D7D51" id="Group 1" o:spid="_x0000_s1026" style="position:absolute;margin-left:0;margin-top:0;width:595.3pt;height:19.85pt;z-index:251656704;mso-position-horizontal-relative:page;mso-position-vertical-relative:page" coordorigin=",5670" coordsize="1190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">
              <v:rect id="Rectangle 2" o:spid="_x0000_s1027" style="position:absolute;top:5670;width:1190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" fillcolor="#d40032" stroked="f"/>
              <v:line id="Line 3" o:spid="_x0000_s1028" style="position:absolute;visibility:visible;mso-wrap-style:square" from="0,6067" to="11906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" strokecolor="#58585a" strokeweight="1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9C" w:rsidRDefault="004B6512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397000"/>
              <wp:effectExtent l="9525" t="0" r="12065" b="317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397000"/>
                        <a:chOff x="0" y="0"/>
                        <a:chExt cx="11906" cy="2200"/>
                      </a:xfrm>
                    </wpg:grpSpPr>
                    <pic:pic xmlns:pic="http://schemas.openxmlformats.org/drawingml/2006/picture">
                      <pic:nvPicPr>
                        <pic:cNvPr id="2" name="Picture 6" descr="PTK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" y="500"/>
                          <a:ext cx="3400" cy="1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397"/>
                          <a:chOff x="0" y="5670"/>
                          <a:chExt cx="11906" cy="397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670"/>
                            <a:ext cx="11906" cy="340"/>
                          </a:xfrm>
                          <a:prstGeom prst="rect">
                            <a:avLst/>
                          </a:prstGeom>
                          <a:solidFill>
                            <a:srgbClr val="D400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067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8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DF373" id="Group 5" o:spid="_x0000_s1026" style="position:absolute;margin-left:0;margin-top:0;width:595.3pt;height:110pt;z-index:251658752;mso-position-horizontal-relative:page;mso-position-vertical-relative:page" coordsize="11906,2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PTKB Logo" style="position:absolute;left:4253;top:500;width:34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">
                <v:imagedata r:id="rId2" o:title="PTKB Logo"/>
              </v:shape>
              <v:group id="Group 7" o:spid="_x0000_s1028" style="position:absolute;width:11906;height:397" coordorigin=",5670" coordsize="1190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8" o:spid="_x0000_s1029" style="position:absolute;top:5670;width:1190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" fillcolor="#d40032" stroked="f"/>
                <v:line id="Line 9" o:spid="_x0000_s1030" style="position:absolute;visibility:visible;mso-wrap-style:square" from="0,6067" to="11906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" strokecolor="#58585a" strokeweight="1pt"/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30D9C"/>
    <w:multiLevelType w:val="hybridMultilevel"/>
    <w:tmpl w:val="7C8448C2"/>
    <w:lvl w:ilvl="0" w:tplc="E1ECC9FC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F505195"/>
    <w:multiLevelType w:val="multilevel"/>
    <w:tmpl w:val="ECDC76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C7D1B90"/>
    <w:multiLevelType w:val="hybridMultilevel"/>
    <w:tmpl w:val="FFCE0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CF"/>
    <w:rsid w:val="00030491"/>
    <w:rsid w:val="00054768"/>
    <w:rsid w:val="00067896"/>
    <w:rsid w:val="00110F07"/>
    <w:rsid w:val="00114780"/>
    <w:rsid w:val="001245B4"/>
    <w:rsid w:val="00127A67"/>
    <w:rsid w:val="00137DD8"/>
    <w:rsid w:val="00141A22"/>
    <w:rsid w:val="001736DC"/>
    <w:rsid w:val="001B42C1"/>
    <w:rsid w:val="002134EE"/>
    <w:rsid w:val="00285038"/>
    <w:rsid w:val="002A54F1"/>
    <w:rsid w:val="002B0D0B"/>
    <w:rsid w:val="00310E3B"/>
    <w:rsid w:val="003B2523"/>
    <w:rsid w:val="003E2ADF"/>
    <w:rsid w:val="003F03CC"/>
    <w:rsid w:val="00413C35"/>
    <w:rsid w:val="00421103"/>
    <w:rsid w:val="004505B2"/>
    <w:rsid w:val="004B6512"/>
    <w:rsid w:val="004E7E8A"/>
    <w:rsid w:val="005C6D3E"/>
    <w:rsid w:val="005E0DE9"/>
    <w:rsid w:val="006209B3"/>
    <w:rsid w:val="0063304C"/>
    <w:rsid w:val="006B11FB"/>
    <w:rsid w:val="007134B4"/>
    <w:rsid w:val="00737115"/>
    <w:rsid w:val="0075609C"/>
    <w:rsid w:val="00770DA9"/>
    <w:rsid w:val="00795B2D"/>
    <w:rsid w:val="007D68F6"/>
    <w:rsid w:val="007D75BF"/>
    <w:rsid w:val="007E7ACF"/>
    <w:rsid w:val="007F4698"/>
    <w:rsid w:val="00851880"/>
    <w:rsid w:val="00855A7E"/>
    <w:rsid w:val="00860900"/>
    <w:rsid w:val="00887A81"/>
    <w:rsid w:val="008B32B3"/>
    <w:rsid w:val="008C2A93"/>
    <w:rsid w:val="008F5823"/>
    <w:rsid w:val="0091082C"/>
    <w:rsid w:val="009259CA"/>
    <w:rsid w:val="00930A38"/>
    <w:rsid w:val="00932DAF"/>
    <w:rsid w:val="00932EC4"/>
    <w:rsid w:val="0096350B"/>
    <w:rsid w:val="00993D01"/>
    <w:rsid w:val="00995B8A"/>
    <w:rsid w:val="00A861F5"/>
    <w:rsid w:val="00AD1E9A"/>
    <w:rsid w:val="00AE40E3"/>
    <w:rsid w:val="00B0153C"/>
    <w:rsid w:val="00B225EE"/>
    <w:rsid w:val="00B47FDE"/>
    <w:rsid w:val="00B674BD"/>
    <w:rsid w:val="00BC3311"/>
    <w:rsid w:val="00C13C26"/>
    <w:rsid w:val="00C848D6"/>
    <w:rsid w:val="00C92174"/>
    <w:rsid w:val="00CC0911"/>
    <w:rsid w:val="00CD7B58"/>
    <w:rsid w:val="00D203BB"/>
    <w:rsid w:val="00DC0FE0"/>
    <w:rsid w:val="00DC59E7"/>
    <w:rsid w:val="00DD0F41"/>
    <w:rsid w:val="00E02927"/>
    <w:rsid w:val="00E17CBC"/>
    <w:rsid w:val="00E337FA"/>
    <w:rsid w:val="00E367E3"/>
    <w:rsid w:val="00E52EBC"/>
    <w:rsid w:val="00E552DE"/>
    <w:rsid w:val="00F45407"/>
    <w:rsid w:val="00F71677"/>
    <w:rsid w:val="00FE2ED8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0EE8A0E-AFB0-4881-9368-A146F38A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HelveticaNeueLT Std Lt" w:hAnsi="HelveticaNeueLT Std Lt" w:cs="Arial"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D1E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1E9A"/>
    <w:pPr>
      <w:tabs>
        <w:tab w:val="center" w:pos="4536"/>
        <w:tab w:val="right" w:pos="9072"/>
      </w:tabs>
    </w:pPr>
  </w:style>
  <w:style w:type="paragraph" w:customStyle="1" w:styleId="Pagina">
    <w:name w:val="Pagina"/>
    <w:basedOn w:val="Standard"/>
    <w:rsid w:val="00AD1E9A"/>
    <w:pPr>
      <w:framePr w:w="567" w:h="312" w:hRule="exact" w:hSpace="181" w:wrap="around" w:vAnchor="page" w:hAnchor="page" w:x="10207" w:y="14382"/>
      <w:spacing w:line="280" w:lineRule="atLeast"/>
      <w:jc w:val="right"/>
    </w:pPr>
    <w:rPr>
      <w:rFonts w:cs="Times New Roman"/>
      <w:bCs w:val="0"/>
      <w:kern w:val="4"/>
      <w:szCs w:val="24"/>
      <w:lang w:val="en-US"/>
    </w:rPr>
  </w:style>
  <w:style w:type="table" w:styleId="Tabellenraster">
    <w:name w:val="Table Grid"/>
    <w:basedOn w:val="NormaleTabelle"/>
    <w:semiHidden/>
    <w:rsid w:val="00AD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AD1E9A"/>
    <w:pPr>
      <w:spacing w:line="280" w:lineRule="atLeast"/>
    </w:pPr>
    <w:rPr>
      <w:rFonts w:ascii="HelveticaNeueLT Std Cn" w:hAnsi="HelveticaNeueLT Std Cn" w:cs="Times New Roman"/>
      <w:bCs w:val="0"/>
      <w:kern w:val="4"/>
      <w:szCs w:val="24"/>
    </w:rPr>
  </w:style>
  <w:style w:type="paragraph" w:styleId="Datum">
    <w:name w:val="Date"/>
    <w:basedOn w:val="Standard"/>
    <w:next w:val="Standard"/>
    <w:semiHidden/>
    <w:rsid w:val="00AD1E9A"/>
    <w:pPr>
      <w:spacing w:after="40" w:line="280" w:lineRule="atLeast"/>
      <w:jc w:val="right"/>
    </w:pPr>
    <w:rPr>
      <w:rFonts w:cs="Times New Roman"/>
      <w:bCs w:val="0"/>
      <w:kern w:val="4"/>
      <w:szCs w:val="24"/>
    </w:rPr>
  </w:style>
  <w:style w:type="paragraph" w:customStyle="1" w:styleId="Blank">
    <w:name w:val="Blank"/>
    <w:basedOn w:val="Standard"/>
    <w:semiHidden/>
    <w:rsid w:val="00AD1E9A"/>
    <w:pPr>
      <w:tabs>
        <w:tab w:val="center" w:pos="4536"/>
        <w:tab w:val="right" w:pos="9072"/>
      </w:tabs>
    </w:pPr>
    <w:rPr>
      <w:rFonts w:ascii="HelveticaNeueLT Std" w:hAnsi="HelveticaNeueLT Std" w:cs="Times New Roman"/>
      <w:bCs w:val="0"/>
      <w:color w:val="FFFFFF"/>
      <w:spacing w:val="8"/>
      <w:kern w:val="4"/>
      <w:sz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-server\Ordnerumleitung$\aliesener\Anwendungsdaten\Microsoft\Vorlagen\Brief%20nur%20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nur Kopf.dot</Template>
  <TotalTime>0</TotalTime>
  <Pages>1</Pages>
  <Words>21</Words>
  <Characters>150</Characters>
  <Application>Microsoft Office Word</Application>
  <DocSecurity>0</DocSecurity>
  <Lines>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AssGF</dc:creator>
  <cp:keywords/>
  <dc:description/>
  <cp:lastModifiedBy>Lissy Klötzner</cp:lastModifiedBy>
  <cp:revision>2</cp:revision>
  <cp:lastPrinted>2013-03-27T09:59:00Z</cp:lastPrinted>
  <dcterms:created xsi:type="dcterms:W3CDTF">2019-11-06T10:07:00Z</dcterms:created>
  <dcterms:modified xsi:type="dcterms:W3CDTF">2019-11-06T10:07:00Z</dcterms:modified>
</cp:coreProperties>
</file>